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70" w:lineRule="exact" w:before="5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64"/>
        <w:gridCol w:w="144"/>
        <w:gridCol w:w="288"/>
        <w:gridCol w:w="404"/>
        <w:gridCol w:w="975"/>
        <w:gridCol w:w="149"/>
        <w:gridCol w:w="158"/>
        <w:gridCol w:w="701"/>
        <w:gridCol w:w="288"/>
        <w:gridCol w:w="120"/>
        <w:gridCol w:w="302"/>
        <w:gridCol w:w="427"/>
        <w:gridCol w:w="687"/>
        <w:gridCol w:w="283"/>
        <w:gridCol w:w="317"/>
        <w:gridCol w:w="989"/>
        <w:gridCol w:w="144"/>
        <w:gridCol w:w="2219"/>
      </w:tblGrid>
      <w:tr>
        <w:trPr>
          <w:trHeight w:val="2165" w:hRule="exact"/>
        </w:trPr>
        <w:tc>
          <w:tcPr>
            <w:tcW w:w="9791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996" w:right="97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1.32912pt;height:51.84pt;mso-position-horizontal-relative:char;mso-position-vertical-relative:line" type="#_x0000_t75" stroked="false">
                  <v:imagedata r:id="rId6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J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J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8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ÚN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UN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HE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HO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UO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274" w:hRule="exact"/>
        </w:trPr>
        <w:tc>
          <w:tcPr>
            <w:tcW w:w="9791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1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: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spacing w:val="-6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spacing w:val="-5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pos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que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no</w:t>
            </w:r>
            <w:r>
              <w:rPr>
                <w:rFonts w:ascii="Arial" w:hAnsi="Arial" w:cs="Arial" w:eastAsia="Arial"/>
                <w:spacing w:val="-6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ienen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spacing w:val="-7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palabra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(op</w:t>
            </w:r>
            <w:r>
              <w:rPr>
                <w:rFonts w:ascii="Arial" w:hAnsi="Arial" w:cs="Arial" w:eastAsia="Arial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ional)</w:t>
            </w:r>
            <w:r>
              <w:rPr>
                <w:rFonts w:ascii="Arial" w:hAnsi="Arial" w:cs="Arial" w:eastAsia="Arial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deberán</w:t>
            </w:r>
            <w:r>
              <w:rPr>
                <w:rFonts w:ascii="Arial" w:hAnsi="Arial" w:cs="Arial" w:eastAsia="Arial"/>
                <w:spacing w:val="-6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er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llenados</w:t>
            </w:r>
            <w:r>
              <w:rPr>
                <w:rFonts w:ascii="Arial" w:hAnsi="Arial" w:cs="Arial" w:eastAsia="Arial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at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te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</w:r>
          </w:p>
        </w:tc>
      </w:tr>
      <w:tr>
        <w:trPr>
          <w:trHeight w:val="429" w:hRule="exact"/>
        </w:trPr>
        <w:tc>
          <w:tcPr>
            <w:tcW w:w="9791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ñ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):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40" w:hRule="exact"/>
        </w:trPr>
        <w:tc>
          <w:tcPr>
            <w:tcW w:w="9791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2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9791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40" w:hRule="exact"/>
        </w:trPr>
        <w:tc>
          <w:tcPr>
            <w:tcW w:w="9791" w:type="dxa"/>
            <w:gridSpan w:val="19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993" w:right="392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ión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)</w:t>
            </w:r>
            <w:r>
              <w:rPr>
                <w:rFonts w:ascii="Arial" w:hAnsi="Arial" w:cs="Arial" w:eastAsia="Arial"/>
                <w:w w:val="100"/>
                <w:sz w:val="14"/>
                <w:szCs w:val="14"/>
              </w:rPr>
            </w:r>
          </w:p>
        </w:tc>
      </w:tr>
      <w:tr>
        <w:trPr>
          <w:trHeight w:val="442" w:hRule="exact"/>
        </w:trPr>
        <w:tc>
          <w:tcPr>
            <w:tcW w:w="1628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097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714" w:type="dxa"/>
            <w:gridSpan w:val="4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lli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28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87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8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28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3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19" w:type="dxa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28" w:type="dxa"/>
            <w:gridSpan w:val="4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163" w:type="dxa"/>
            <w:gridSpan w:val="15"/>
            <w:tcBorders>
              <w:top w:val="nil" w:sz="6" w:space="0" w:color="auto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100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8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8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36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791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Di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icilia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1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227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416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952" w:type="dxa"/>
            <w:gridSpan w:val="5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40" w:type="dxa"/>
            <w:gridSpan w:val="3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083" w:type="dxa"/>
            <w:gridSpan w:val="8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700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669" w:type="dxa"/>
            <w:gridSpan w:val="4"/>
            <w:tcBorders>
              <w:top w:val="single" w:sz="10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23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5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25" w:type="dxa"/>
            <w:gridSpan w:val="7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89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3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791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cia: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2031" w:type="dxa"/>
            <w:gridSpan w:val="5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75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Si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008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777" w:type="dxa"/>
            <w:gridSpan w:val="10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caso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ser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5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5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ar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la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si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ie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6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3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3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color w:val="000000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9791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(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628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097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714" w:type="dxa"/>
            <w:gridSpan w:val="4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lli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28" w:type="dxa"/>
            <w:gridSpan w:val="4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87" w:type="dxa"/>
            <w:gridSpan w:val="5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138" w:type="dxa"/>
            <w:gridSpan w:val="4"/>
            <w:tcBorders>
              <w:top w:val="nil" w:sz="6" w:space="0" w:color="auto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28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3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19" w:type="dxa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100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8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89" w:type="dxa"/>
            <w:gridSpan w:val="2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36" w:type="dxa"/>
            <w:gridSpan w:val="6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791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Di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icilia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(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1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227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416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952" w:type="dxa"/>
            <w:gridSpan w:val="5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40" w:type="dxa"/>
            <w:gridSpan w:val="3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083" w:type="dxa"/>
            <w:gridSpan w:val="8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700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669" w:type="dxa"/>
            <w:gridSpan w:val="4"/>
            <w:tcBorders>
              <w:top w:val="single" w:sz="10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23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5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25" w:type="dxa"/>
            <w:gridSpan w:val="7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89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3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9791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993" w:right="392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ión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)</w:t>
            </w:r>
            <w:r>
              <w:rPr>
                <w:rFonts w:ascii="Arial" w:hAnsi="Arial" w:cs="Arial" w:eastAsia="Arial"/>
                <w:w w:val="100"/>
                <w:sz w:val="14"/>
                <w:szCs w:val="14"/>
              </w:rPr>
            </w:r>
          </w:p>
        </w:tc>
      </w:tr>
      <w:tr>
        <w:trPr>
          <w:trHeight w:val="442" w:hRule="exact"/>
        </w:trPr>
        <w:tc>
          <w:tcPr>
            <w:tcW w:w="1628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097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>
            <w:pPr/>
          </w:p>
        </w:tc>
        <w:tc>
          <w:tcPr>
            <w:tcW w:w="1714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lli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978" w:top="1340" w:bottom="1160" w:left="1080" w:right="1080"/>
          <w:pgNumType w:start="1"/>
        </w:sectPr>
      </w:pPr>
    </w:p>
    <w:p>
      <w:pPr>
        <w:spacing w:line="70" w:lineRule="exact" w:before="5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59"/>
        <w:gridCol w:w="259"/>
        <w:gridCol w:w="149"/>
        <w:gridCol w:w="115"/>
        <w:gridCol w:w="43"/>
        <w:gridCol w:w="134"/>
        <w:gridCol w:w="394"/>
        <w:gridCol w:w="43"/>
        <w:gridCol w:w="326"/>
        <w:gridCol w:w="634"/>
        <w:gridCol w:w="130"/>
        <w:gridCol w:w="163"/>
        <w:gridCol w:w="374"/>
        <w:gridCol w:w="326"/>
        <w:gridCol w:w="163"/>
        <w:gridCol w:w="135"/>
        <w:gridCol w:w="113"/>
        <w:gridCol w:w="178"/>
        <w:gridCol w:w="96"/>
        <w:gridCol w:w="470"/>
        <w:gridCol w:w="139"/>
        <w:gridCol w:w="831"/>
        <w:gridCol w:w="168"/>
        <w:gridCol w:w="149"/>
        <w:gridCol w:w="375"/>
        <w:gridCol w:w="485"/>
        <w:gridCol w:w="130"/>
        <w:gridCol w:w="144"/>
        <w:gridCol w:w="91"/>
        <w:gridCol w:w="730"/>
        <w:gridCol w:w="1397"/>
      </w:tblGrid>
      <w:tr>
        <w:trPr>
          <w:trHeight w:val="442" w:hRule="exact"/>
        </w:trPr>
        <w:tc>
          <w:tcPr>
            <w:tcW w:w="16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91" w:type="dxa"/>
            <w:gridSpan w:val="8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55" w:type="dxa"/>
            <w:gridSpan w:val="6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287" w:type="dxa"/>
            <w:gridSpan w:val="4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3" w:type="dxa"/>
            <w:gridSpan w:val="4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19" w:type="dxa"/>
            <w:gridSpan w:val="3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33" w:type="dxa"/>
            <w:gridSpan w:val="7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185" w:type="dxa"/>
            <w:gridSpan w:val="25"/>
            <w:tcBorders>
              <w:top w:val="nil" w:sz="6" w:space="0" w:color="auto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932" w:type="dxa"/>
            <w:gridSpan w:val="2"/>
            <w:tcBorders>
              <w:top w:val="single" w:sz="13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138" w:type="dxa"/>
            <w:gridSpan w:val="7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53" w:type="dxa"/>
            <w:gridSpan w:val="4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9" w:type="dxa"/>
            <w:gridSpan w:val="4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44" w:type="dxa"/>
            <w:gridSpan w:val="8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7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9818" w:type="dxa"/>
            <w:gridSpan w:val="3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Di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icilia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191" w:type="dxa"/>
            <w:gridSpan w:val="3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244" w:type="dxa"/>
            <w:gridSpan w:val="1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882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501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40" w:type="dxa"/>
            <w:gridSpan w:val="4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095" w:type="dxa"/>
            <w:gridSpan w:val="14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714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669" w:type="dxa"/>
            <w:gridSpan w:val="9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3" w:hRule="exact"/>
        </w:trPr>
        <w:tc>
          <w:tcPr>
            <w:tcW w:w="93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28" w:type="dxa"/>
            <w:gridSpan w:val="10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64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93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8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3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9818" w:type="dxa"/>
            <w:gridSpan w:val="3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cia: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6" w:hRule="exact"/>
        </w:trPr>
        <w:tc>
          <w:tcPr>
            <w:tcW w:w="2027" w:type="dxa"/>
            <w:gridSpan w:val="8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Si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4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794" w:type="dxa"/>
            <w:gridSpan w:val="17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caso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ser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5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5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ar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la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si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ie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6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3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3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color w:val="000000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9818" w:type="dxa"/>
            <w:gridSpan w:val="3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(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37" w:hRule="exact"/>
        </w:trPr>
        <w:tc>
          <w:tcPr>
            <w:tcW w:w="1633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980" w:type="dxa"/>
            <w:gridSpan w:val="1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853" w:type="dxa"/>
            <w:gridSpan w:val="6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lli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7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33" w:type="dxa"/>
            <w:gridSpan w:val="7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91" w:type="dxa"/>
            <w:gridSpan w:val="8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155" w:type="dxa"/>
            <w:gridSpan w:val="6"/>
            <w:tcBorders>
              <w:top w:val="nil" w:sz="6" w:space="0" w:color="auto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287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3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19" w:type="dxa"/>
            <w:gridSpan w:val="3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93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138" w:type="dxa"/>
            <w:gridSpan w:val="7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53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9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44" w:type="dxa"/>
            <w:gridSpan w:val="8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7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9818" w:type="dxa"/>
            <w:gridSpan w:val="3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Di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icilia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(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191" w:type="dxa"/>
            <w:gridSpan w:val="3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244" w:type="dxa"/>
            <w:gridSpan w:val="1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882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501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40" w:type="dxa"/>
            <w:gridSpan w:val="4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095" w:type="dxa"/>
            <w:gridSpan w:val="14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714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669" w:type="dxa"/>
            <w:gridSpan w:val="9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93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28" w:type="dxa"/>
            <w:gridSpan w:val="10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64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93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8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3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9818" w:type="dxa"/>
            <w:gridSpan w:val="3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rt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42" w:hRule="exact"/>
        </w:trPr>
        <w:tc>
          <w:tcPr>
            <w:tcW w:w="67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724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634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á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404" w:type="dxa"/>
            <w:gridSpan w:val="7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883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°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007" w:type="dxa"/>
            <w:gridSpan w:val="5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095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°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397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2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28" w:type="dxa"/>
            <w:gridSpan w:val="10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64" w:type="dxa"/>
            <w:gridSpan w:val="3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93" w:type="dxa"/>
            <w:gridSpan w:val="9"/>
            <w:tcBorders>
              <w:top w:val="nil" w:sz="6" w:space="0" w:color="auto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138" w:type="dxa"/>
            <w:gridSpan w:val="4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3" w:type="dxa"/>
            <w:gridSpan w:val="4"/>
            <w:tcBorders>
              <w:top w:val="nil" w:sz="6" w:space="0" w:color="auto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3160" w:type="dxa"/>
            <w:gridSpan w:val="12"/>
            <w:tcBorders>
              <w:top w:val="nil" w:sz="6" w:space="0" w:color="auto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38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15" w:type="dxa"/>
            <w:gridSpan w:val="5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6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24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50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27" w:type="dxa"/>
            <w:gridSpan w:val="2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/>
          </w:p>
        </w:tc>
      </w:tr>
      <w:tr>
        <w:trPr>
          <w:trHeight w:val="427" w:hRule="exact"/>
        </w:trPr>
        <w:tc>
          <w:tcPr>
            <w:tcW w:w="3160" w:type="dxa"/>
            <w:gridSpan w:val="1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38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15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6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24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50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27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/>
          </w:p>
        </w:tc>
      </w:tr>
      <w:tr>
        <w:trPr>
          <w:trHeight w:val="442" w:hRule="exact"/>
        </w:trPr>
        <w:tc>
          <w:tcPr>
            <w:tcW w:w="9818" w:type="dxa"/>
            <w:gridSpan w:val="3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ial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Hec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455" w:type="dxa"/>
            <w:gridSpan w:val="5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8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43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11" w:type="dxa"/>
            <w:gridSpan w:val="6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608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8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3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4187" w:type="dxa"/>
            <w:gridSpan w:val="16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630" w:type="dxa"/>
            <w:gridSpan w:val="16"/>
            <w:tcBorders>
              <w:top w:val="nil" w:sz="6" w:space="0" w:color="auto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3160" w:type="dxa"/>
            <w:gridSpan w:val="1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38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15" w:type="dxa"/>
            <w:gridSpan w:val="5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6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24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50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27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/>
          </w:p>
        </w:tc>
      </w:tr>
      <w:tr>
        <w:trPr>
          <w:trHeight w:val="442" w:hRule="exact"/>
        </w:trPr>
        <w:tc>
          <w:tcPr>
            <w:tcW w:w="9818" w:type="dxa"/>
            <w:gridSpan w:val="3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cia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ecla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Hec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6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3160" w:type="dxa"/>
            <w:gridSpan w:val="12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38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15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6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24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50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27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/>
          </w:p>
        </w:tc>
      </w:tr>
      <w:tr>
        <w:trPr>
          <w:trHeight w:val="446" w:hRule="exact"/>
        </w:trPr>
        <w:tc>
          <w:tcPr>
            <w:tcW w:w="1498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z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319" w:type="dxa"/>
            <w:gridSpan w:val="26"/>
            <w:tcBorders>
              <w:top w:val="nil" w:sz="6" w:space="0" w:color="auto"/>
              <w:left w:val="single" w:sz="5" w:space="0" w:color="80808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78" w:top="1340" w:bottom="1160" w:left="1080" w:right="1080"/>
        </w:sectPr>
      </w:pPr>
    </w:p>
    <w:p>
      <w:pPr>
        <w:spacing w:line="70" w:lineRule="exact" w:before="5"/>
        <w:rPr>
          <w:sz w:val="7"/>
          <w:szCs w:val="7"/>
        </w:rPr>
      </w:pPr>
      <w:r>
        <w:rPr/>
        <w:pict>
          <v:group style="position:absolute;margin-left:84.984001pt;margin-top:589.869995pt;width:177.19pt;height:.1pt;mso-position-horizontal-relative:page;mso-position-vertical-relative:page;z-index:-3353" coordorigin="1700,11797" coordsize="3544,2">
            <v:shape style="position:absolute;left:1700;top:11797;width:3544;height:2" coordorigin="1700,11797" coordsize="3544,0" path="m1700,11797l5243,11797e" filled="f" stroked="t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347.420013pt;margin-top:589.869995pt;width:179.59pt;height:.1pt;mso-position-horizontal-relative:page;mso-position-vertical-relative:page;z-index:-3352" coordorigin="6948,11797" coordsize="3592,2">
            <v:shape style="position:absolute;left:6948;top:11797;width:3592;height:2" coordorigin="6948,11797" coordsize="3592,0" path="m6948,11797l10540,11797e" filled="f" stroked="t" strokeweight=".579980pt" strokecolor="#000000">
              <v:path arrowok="t"/>
            </v:shape>
            <w10:wrap type="none"/>
          </v:group>
        </w:pict>
      </w:r>
      <w:r>
        <w:rPr>
          <w:sz w:val="7"/>
          <w:szCs w:val="7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586"/>
        <w:gridCol w:w="706"/>
        <w:gridCol w:w="298"/>
        <w:gridCol w:w="850"/>
        <w:gridCol w:w="7040"/>
      </w:tblGrid>
      <w:tr>
        <w:trPr>
          <w:trHeight w:val="442" w:hRule="exact"/>
        </w:trPr>
        <w:tc>
          <w:tcPr>
            <w:tcW w:w="98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1412" w:hRule="exact"/>
        </w:trPr>
        <w:tc>
          <w:tcPr>
            <w:tcW w:w="9858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360" w:lineRule="auto"/>
              <w:ind w:left="-1" w:right="32"/>
              <w:jc w:val="both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li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il</w:t>
            </w:r>
            <w:r>
              <w:rPr>
                <w:rFonts w:ascii="Arial" w:hAnsi="Arial" w:cs="Arial" w:eastAsia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3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………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…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……,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spacing w:val="-2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z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z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</w:tr>
      <w:tr>
        <w:trPr>
          <w:trHeight w:val="437" w:hRule="exact"/>
        </w:trPr>
        <w:tc>
          <w:tcPr>
            <w:tcW w:w="9858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1844" w:hRule="exact"/>
        </w:trPr>
        <w:tc>
          <w:tcPr>
            <w:tcW w:w="9858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360" w:lineRule="auto"/>
              <w:ind w:left="-1" w:right="31"/>
              <w:jc w:val="both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8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z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li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á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4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il.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360" w:lineRule="auto"/>
              <w:ind w:left="-1" w:right="41"/>
              <w:jc w:val="both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li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la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á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</w:tr>
      <w:tr>
        <w:trPr>
          <w:trHeight w:val="442" w:hRule="exact"/>
        </w:trPr>
        <w:tc>
          <w:tcPr>
            <w:tcW w:w="9858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97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si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ales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2"/>
                <w:szCs w:val="12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2"/>
                <w:szCs w:val="12"/>
              </w:rPr>
              <w:t>/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su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al: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70" w:hRule="exact"/>
        </w:trPr>
        <w:tc>
          <w:tcPr>
            <w:tcW w:w="379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before="84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18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83" w:lineRule="exact"/>
              <w:ind w:left="3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E</w:t>
            </w:r>
            <w:r>
              <w:rPr>
                <w:rFonts w:ascii="Arial" w:hAnsi="Arial" w:cs="Arial" w:eastAsia="Arial"/>
                <w:color w:val="585858"/>
                <w:spacing w:val="2"/>
                <w:w w:val="100"/>
                <w:sz w:val="10"/>
                <w:szCs w:val="10"/>
              </w:rPr>
              <w:t>s</w:t>
            </w:r>
            <w:r>
              <w:rPr>
                <w:rFonts w:ascii="Arial" w:hAnsi="Arial" w:cs="Arial" w:eastAsia="Arial"/>
                <w:color w:val="585858"/>
                <w:spacing w:val="-4"/>
                <w:w w:val="100"/>
                <w:sz w:val="10"/>
                <w:szCs w:val="10"/>
              </w:rPr>
              <w:t>p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ascii="Arial" w:hAnsi="Arial" w:cs="Arial" w:eastAsia="Arial"/>
                <w:color w:val="585858"/>
                <w:spacing w:val="-3"/>
                <w:w w:val="100"/>
                <w:sz w:val="10"/>
                <w:szCs w:val="10"/>
              </w:rPr>
              <w:t>c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i</w:t>
            </w: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f</w:t>
            </w:r>
            <w:r>
              <w:rPr>
                <w:rFonts w:ascii="Arial" w:hAnsi="Arial" w:cs="Arial" w:eastAsia="Arial"/>
                <w:color w:val="585858"/>
                <w:spacing w:val="-4"/>
                <w:w w:val="100"/>
                <w:sz w:val="10"/>
                <w:szCs w:val="10"/>
              </w:rPr>
              <w:t>i</w:t>
            </w:r>
            <w:r>
              <w:rPr>
                <w:rFonts w:ascii="Arial" w:hAnsi="Arial" w:cs="Arial" w:eastAsia="Arial"/>
                <w:color w:val="585858"/>
                <w:spacing w:val="2"/>
                <w:w w:val="100"/>
                <w:sz w:val="10"/>
                <w:szCs w:val="10"/>
              </w:rPr>
              <w:t>c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ascii="Arial" w:hAnsi="Arial" w:cs="Arial" w:eastAsia="Arial"/>
                <w:color w:val="585858"/>
                <w:spacing w:val="-5"/>
                <w:w w:val="100"/>
                <w:sz w:val="10"/>
                <w:szCs w:val="10"/>
              </w:rPr>
              <w:t>r</w:t>
            </w: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:</w:t>
            </w:r>
            <w:r>
              <w:rPr>
                <w:rFonts w:ascii="Arial" w:hAnsi="Arial" w:cs="Arial" w:eastAsia="Arial"/>
                <w:color w:val="000000"/>
                <w:w w:val="100"/>
                <w:sz w:val="10"/>
                <w:szCs w:val="10"/>
              </w:rPr>
            </w:r>
          </w:p>
        </w:tc>
      </w:tr>
      <w:tr>
        <w:trPr>
          <w:trHeight w:val="478" w:hRule="exact"/>
        </w:trPr>
        <w:tc>
          <w:tcPr>
            <w:tcW w:w="379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before="88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18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>
            <w:pPr>
              <w:pStyle w:val="TableParagraph"/>
              <w:spacing w:line="87" w:lineRule="exact"/>
              <w:ind w:left="3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E</w:t>
            </w:r>
            <w:r>
              <w:rPr>
                <w:rFonts w:ascii="Arial" w:hAnsi="Arial" w:cs="Arial" w:eastAsia="Arial"/>
                <w:color w:val="585858"/>
                <w:spacing w:val="2"/>
                <w:w w:val="100"/>
                <w:sz w:val="10"/>
                <w:szCs w:val="10"/>
              </w:rPr>
              <w:t>s</w:t>
            </w:r>
            <w:r>
              <w:rPr>
                <w:rFonts w:ascii="Arial" w:hAnsi="Arial" w:cs="Arial" w:eastAsia="Arial"/>
                <w:color w:val="585858"/>
                <w:spacing w:val="-4"/>
                <w:w w:val="100"/>
                <w:sz w:val="10"/>
                <w:szCs w:val="10"/>
              </w:rPr>
              <w:t>p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ascii="Arial" w:hAnsi="Arial" w:cs="Arial" w:eastAsia="Arial"/>
                <w:color w:val="585858"/>
                <w:spacing w:val="-3"/>
                <w:w w:val="100"/>
                <w:sz w:val="10"/>
                <w:szCs w:val="10"/>
              </w:rPr>
              <w:t>c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i</w:t>
            </w: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f</w:t>
            </w:r>
            <w:r>
              <w:rPr>
                <w:rFonts w:ascii="Arial" w:hAnsi="Arial" w:cs="Arial" w:eastAsia="Arial"/>
                <w:color w:val="585858"/>
                <w:spacing w:val="-4"/>
                <w:w w:val="100"/>
                <w:sz w:val="10"/>
                <w:szCs w:val="10"/>
              </w:rPr>
              <w:t>i</w:t>
            </w:r>
            <w:r>
              <w:rPr>
                <w:rFonts w:ascii="Arial" w:hAnsi="Arial" w:cs="Arial" w:eastAsia="Arial"/>
                <w:color w:val="585858"/>
                <w:spacing w:val="2"/>
                <w:w w:val="100"/>
                <w:sz w:val="10"/>
                <w:szCs w:val="10"/>
              </w:rPr>
              <w:t>c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ascii="Arial" w:hAnsi="Arial" w:cs="Arial" w:eastAsia="Arial"/>
                <w:color w:val="585858"/>
                <w:spacing w:val="-5"/>
                <w:w w:val="100"/>
                <w:sz w:val="10"/>
                <w:szCs w:val="10"/>
              </w:rPr>
              <w:t>r</w:t>
            </w: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:</w:t>
            </w:r>
            <w:r>
              <w:rPr>
                <w:rFonts w:ascii="Arial" w:hAnsi="Arial" w:cs="Arial" w:eastAsia="Arial"/>
                <w:color w:val="000000"/>
                <w:w w:val="100"/>
                <w:sz w:val="10"/>
                <w:szCs w:val="10"/>
              </w:rPr>
            </w:r>
          </w:p>
        </w:tc>
      </w:tr>
      <w:tr>
        <w:trPr>
          <w:trHeight w:val="468" w:hRule="exact"/>
        </w:trPr>
        <w:tc>
          <w:tcPr>
            <w:tcW w:w="379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439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before="97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7040" w:type="dxa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379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439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before="84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7040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379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439" w:type="dxa"/>
            <w:gridSpan w:val="4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before="88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7040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379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590" w:type="dxa"/>
            <w:gridSpan w:val="3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before="84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788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72" w:hRule="exact"/>
        </w:trPr>
        <w:tc>
          <w:tcPr>
            <w:tcW w:w="379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86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before="84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893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83" w:lineRule="exact"/>
              <w:ind w:left="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E</w:t>
            </w:r>
            <w:r>
              <w:rPr>
                <w:rFonts w:ascii="Arial" w:hAnsi="Arial" w:cs="Arial" w:eastAsia="Arial"/>
                <w:color w:val="585858"/>
                <w:spacing w:val="2"/>
                <w:w w:val="100"/>
                <w:sz w:val="10"/>
                <w:szCs w:val="10"/>
              </w:rPr>
              <w:t>s</w:t>
            </w:r>
            <w:r>
              <w:rPr>
                <w:rFonts w:ascii="Arial" w:hAnsi="Arial" w:cs="Arial" w:eastAsia="Arial"/>
                <w:color w:val="585858"/>
                <w:spacing w:val="-4"/>
                <w:w w:val="100"/>
                <w:sz w:val="10"/>
                <w:szCs w:val="10"/>
              </w:rPr>
              <w:t>p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ascii="Arial" w:hAnsi="Arial" w:cs="Arial" w:eastAsia="Arial"/>
                <w:color w:val="585858"/>
                <w:spacing w:val="-3"/>
                <w:w w:val="100"/>
                <w:sz w:val="10"/>
                <w:szCs w:val="10"/>
              </w:rPr>
              <w:t>c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i</w:t>
            </w: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f</w:t>
            </w:r>
            <w:r>
              <w:rPr>
                <w:rFonts w:ascii="Arial" w:hAnsi="Arial" w:cs="Arial" w:eastAsia="Arial"/>
                <w:color w:val="585858"/>
                <w:spacing w:val="-4"/>
                <w:w w:val="100"/>
                <w:sz w:val="10"/>
                <w:szCs w:val="10"/>
              </w:rPr>
              <w:t>i</w:t>
            </w:r>
            <w:r>
              <w:rPr>
                <w:rFonts w:ascii="Arial" w:hAnsi="Arial" w:cs="Arial" w:eastAsia="Arial"/>
                <w:color w:val="585858"/>
                <w:spacing w:val="2"/>
                <w:w w:val="100"/>
                <w:sz w:val="10"/>
                <w:szCs w:val="10"/>
              </w:rPr>
              <w:t>c</w:t>
            </w:r>
            <w:r>
              <w:rPr>
                <w:rFonts w:ascii="Arial" w:hAnsi="Arial" w:cs="Arial" w:eastAsia="Arial"/>
                <w:color w:val="585858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ascii="Arial" w:hAnsi="Arial" w:cs="Arial" w:eastAsia="Arial"/>
                <w:color w:val="585858"/>
                <w:spacing w:val="-5"/>
                <w:w w:val="100"/>
                <w:sz w:val="10"/>
                <w:szCs w:val="10"/>
              </w:rPr>
              <w:t>r</w:t>
            </w:r>
            <w:r>
              <w:rPr>
                <w:rFonts w:ascii="Arial" w:hAnsi="Arial" w:cs="Arial" w:eastAsia="Arial"/>
                <w:color w:val="585858"/>
                <w:w w:val="100"/>
                <w:sz w:val="10"/>
                <w:szCs w:val="10"/>
              </w:rPr>
              <w:t>:</w:t>
            </w:r>
            <w:r>
              <w:rPr>
                <w:rFonts w:ascii="Arial" w:hAnsi="Arial" w:cs="Arial" w:eastAsia="Arial"/>
                <w:color w:val="000000"/>
                <w:w w:val="100"/>
                <w:sz w:val="10"/>
                <w:szCs w:val="10"/>
              </w:rPr>
            </w:r>
          </w:p>
        </w:tc>
      </w:tr>
      <w:tr>
        <w:trPr>
          <w:trHeight w:val="440" w:hRule="exact"/>
        </w:trPr>
        <w:tc>
          <w:tcPr>
            <w:tcW w:w="9858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470" w:hRule="exact"/>
        </w:trPr>
        <w:tc>
          <w:tcPr>
            <w:tcW w:w="9858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7326" w:val="left" w:leader="none"/>
              </w:tabs>
              <w:ind w:left="205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ab/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tabs>
                <w:tab w:pos="5847" w:val="left" w:leader="none"/>
              </w:tabs>
              <w:ind w:left="60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ab/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  <w:p>
            <w:pPr>
              <w:pStyle w:val="TableParagraph"/>
              <w:tabs>
                <w:tab w:pos="5847" w:val="left" w:leader="none"/>
              </w:tabs>
              <w:spacing w:before="96"/>
              <w:ind w:left="60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°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ab/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°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pgSz w:w="12240" w:h="15840"/>
          <w:pgMar w:header="0" w:footer="978" w:top="1340" w:bottom="1160" w:left="1080" w:right="1080"/>
        </w:sectPr>
      </w:pPr>
    </w:p>
    <w:p>
      <w:pPr>
        <w:spacing w:before="69"/>
        <w:ind w:left="0" w:right="6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8.054001pt;margin-top:70.769997pt;width:495.896pt;height:183.75pt;mso-position-horizontal-relative:page;mso-position-vertical-relative:page;z-index:-3351" coordorigin="1161,1415" coordsize="9918,3675">
            <v:group style="position:absolute;left:1205;top:1445;width:9834;height:293" coordorigin="1205,1445" coordsize="9834,293">
              <v:shape style="position:absolute;left:1205;top:1445;width:9834;height:293" coordorigin="1205,1445" coordsize="9834,293" path="m1205,1738l11039,1738,11039,1445,1205,1445,1205,1738xe" filled="t" fillcolor="#ADAAAA" stroked="f">
                <v:path arrowok="t"/>
                <v:fill type="solid"/>
              </v:shape>
            </v:group>
            <v:group style="position:absolute;left:1205;top:1738;width:9834;height:130" coordorigin="1205,1738" coordsize="9834,130">
              <v:shape style="position:absolute;left:1205;top:1738;width:9834;height:130" coordorigin="1205,1738" coordsize="9834,130" path="m1205,1868l11039,1868,11039,1738,1205,1738,1205,1868xe" filled="t" fillcolor="#ADAAAA" stroked="f">
                <v:path arrowok="t"/>
                <v:fill type="solid"/>
              </v:shape>
            </v:group>
            <v:group style="position:absolute;left:1176;top:1431;width:9887;height:2" coordorigin="1176,1431" coordsize="9887,2">
              <v:shape style="position:absolute;left:1176;top:1431;width:9887;height:2" coordorigin="1176,1431" coordsize="9887,0" path="m1176,1431l11064,1431e" filled="f" stroked="t" strokeweight="1.54pt" strokecolor="#000000">
                <v:path arrowok="t"/>
              </v:shape>
            </v:group>
            <v:group style="position:absolute;left:1191;top:1445;width:2;height:3615" coordorigin="1191,1445" coordsize="2,3615">
              <v:shape style="position:absolute;left:1191;top:1445;width:2;height:3615" coordorigin="1191,1445" coordsize="0,3615" path="m1191,1445l1191,5061e" filled="f" stroked="t" strokeweight="1.54pt" strokecolor="#000000">
                <v:path arrowok="t"/>
              </v:shape>
            </v:group>
            <v:group style="position:absolute;left:11049;top:1445;width:2;height:3615" coordorigin="11049,1445" coordsize="2,3615">
              <v:shape style="position:absolute;left:11049;top:1445;width:2;height:3615" coordorigin="11049,1445" coordsize="0,3615" path="m11049,1445l11049,5061e" filled="f" stroked="t" strokeweight="1.54pt" strokecolor="#000000">
                <v:path arrowok="t"/>
              </v:shape>
            </v:group>
            <v:group style="position:absolute;left:1205;top:1882;width:9829;height:2" coordorigin="1205,1882" coordsize="9829,2">
              <v:shape style="position:absolute;left:1205;top:1882;width:9829;height:2" coordorigin="1205,1882" coordsize="9829,0" path="m1205,1882l11035,1882e" filled="f" stroked="t" strokeweight="1.54pt" strokecolor="#808080">
                <v:path arrowok="t"/>
              </v:shape>
            </v:group>
            <v:group style="position:absolute;left:1176;top:5075;width:9887;height:2" coordorigin="1176,5075" coordsize="9887,2">
              <v:shape style="position:absolute;left:1176;top:5075;width:9887;height:2" coordorigin="1176,5075" coordsize="9887,0" path="m1176,5075l11064,5075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w w:val="100"/>
          <w:sz w:val="16"/>
          <w:szCs w:val="16"/>
        </w:rPr>
        <w:t>.</w:t>
      </w:r>
      <w:r>
        <w:rPr>
          <w:rFonts w:ascii="Arial" w:hAnsi="Arial" w:cs="Arial" w:eastAsia="Arial"/>
          <w:b/>
          <w:bCs/>
          <w:spacing w:val="-13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6"/>
          <w:szCs w:val="16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3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-13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-1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spacing w:val="3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spacing w:val="3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12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3"/>
          <w:w w:val="100"/>
          <w:sz w:val="16"/>
          <w:szCs w:val="16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3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w w:val="100"/>
          <w:sz w:val="16"/>
          <w:szCs w:val="16"/>
        </w:rPr>
        <w:t>)</w:t>
      </w:r>
      <w:r>
        <w:rPr>
          <w:rFonts w:ascii="Arial" w:hAnsi="Arial" w:cs="Arial" w:eastAsia="Arial"/>
          <w:w w:val="100"/>
          <w:sz w:val="16"/>
          <w:szCs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pgSz w:w="12240" w:h="15840"/>
          <w:pgMar w:header="0" w:footer="978" w:top="1480" w:bottom="1160" w:left="1720" w:right="1720"/>
        </w:sectPr>
      </w:pPr>
    </w:p>
    <w:p>
      <w:pPr>
        <w:pStyle w:val="BodyText"/>
        <w:spacing w:before="63"/>
        <w:ind w:left="119" w:right="0"/>
        <w:jc w:val="left"/>
      </w:pPr>
      <w:r>
        <w:rPr>
          <w:spacing w:val="-3"/>
          <w:w w:val="100"/>
        </w:rPr>
        <w:t>E</w:t>
      </w:r>
      <w:r>
        <w:rPr>
          <w:w w:val="100"/>
        </w:rPr>
        <w:t>sp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ara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res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en</w:t>
      </w:r>
      <w:r>
        <w:rPr>
          <w:spacing w:val="-3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w w:val="100"/>
        </w:rPr>
        <w:t>rmas</w:t>
      </w:r>
    </w:p>
    <w:sectPr>
      <w:footerReference w:type="default" r:id="rId7"/>
      <w:pgSz w:w="12240" w:h="15840"/>
      <w:pgMar w:footer="0" w:header="0" w:top="640" w:bottom="280" w:left="15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119995pt;margin-top:731.096008pt;width:61.595469pt;height:13.04pt;mso-position-horizontal-relative:page;mso-position-vertical-relative:page;z-index:-3353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w w:val="100"/>
                  </w:rPr>
                  <w:t>Pá</w:t>
                </w:r>
                <w:r>
                  <w:rPr>
                    <w:spacing w:val="1"/>
                    <w:w w:val="100"/>
                  </w:rPr>
                  <w:t>g</w:t>
                </w:r>
                <w:r>
                  <w:rPr>
                    <w:spacing w:val="1"/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a</w:t>
                </w:r>
                <w:r>
                  <w:rPr>
                    <w:spacing w:val="-2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4"/>
                    <w:w w:val="100"/>
                  </w:rPr>
                  <w:t> </w:t>
                </w:r>
                <w:r>
                  <w:rPr>
                    <w:spacing w:val="-1"/>
                    <w:w w:val="100"/>
                  </w:rPr>
                  <w:t>d</w:t>
                </w:r>
                <w:r>
                  <w:rPr>
                    <w:w w:val="100"/>
                  </w:rPr>
                  <w:t>e</w:t>
                </w:r>
                <w:r>
                  <w:rPr>
                    <w:spacing w:val="-2"/>
                    <w:w w:val="100"/>
                  </w:rPr>
                  <w:t> </w:t>
                </w:r>
                <w:r>
                  <w:rPr>
                    <w:w w:val="100"/>
                  </w:rPr>
                  <w:t>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Mauricio Sisalema Sanchez</dc:creator>
  <dcterms:created xsi:type="dcterms:W3CDTF">2017-04-28T15:13:20Z</dcterms:created>
  <dcterms:modified xsi:type="dcterms:W3CDTF">2017-04-28T15:13:20Z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2017-04-28T00:00:00Z</vt:filetime>
  </property>
</Properties>
</file>